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黑体" w:hAnsi="黑体" w:eastAsia="黑体" w:cs="仿宋_GB2312"/>
          <w:sz w:val="30"/>
          <w:szCs w:val="30"/>
          <w:u w:val="single"/>
        </w:rPr>
        <w:t>项目编号:</w:t>
      </w:r>
      <w:r>
        <w:rPr>
          <w:rFonts w:hint="eastAsia" w:ascii="黑体" w:hAnsi="黑体" w:eastAsia="黑体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黑体" w:hAnsi="黑体" w:eastAsia="黑体" w:cs="仿宋_GB2312"/>
          <w:sz w:val="30"/>
          <w:szCs w:val="30"/>
        </w:rPr>
        <w:t>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  <w:bookmarkStart w:id="0" w:name="_GoBack"/>
      <w:bookmarkEnd w:id="0"/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14:paraId="61428A5A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3D90D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279F21BA"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headerReference r:id="rId5" w:type="default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MwNDU5MzIwYWVmMzA2ZmQ2OTkzNjg2NTE2OWUifQ=="/>
  </w:docVars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12A45414"/>
    <w:rsid w:val="15367F99"/>
    <w:rsid w:val="196D4E40"/>
    <w:rsid w:val="1AF06072"/>
    <w:rsid w:val="2BBC3B7F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123</Words>
  <Characters>126</Characters>
  <Lines>1</Lines>
  <Paragraphs>1</Paragraphs>
  <TotalTime>1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2025-03-09T01:52:21Z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4DA053FB35374D36AF7A933B3FF68969_13</vt:lpwstr>
  </property>
  <property fmtid="{D5CDD505-2E9C-101B-9397-08002B2CF9AE}" pid="4" name="KSOTemplateDocerSaveRecord">
    <vt:lpwstr>eyJoZGlkIjoiYzBkMGMwNDU5MzIwYWVmMzA2ZmQ2OTkzNjg2NTE2OWUiLCJ1c2VySWQiOiI1OTI0MTk2MDMifQ==</vt:lpwstr>
  </property>
</Properties>
</file>