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>
      <w:pPr>
        <w:spacing w:line="360" w:lineRule="auto"/>
        <w:ind w:firstLine="640" w:firstLineChars="200"/>
        <w:rPr>
          <w:rFonts w:hint="eastAsia"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15367F99"/>
    <w:rsid w:val="174B73DF"/>
    <w:rsid w:val="499D7C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莉莉</cp:lastModifiedBy>
  <dcterms:modified xsi:type="dcterms:W3CDTF">2022-02-25T08:48:23Z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1235E97ED2674EF49B2D00C8EF9A9BF1</vt:lpwstr>
  </property>
</Properties>
</file>