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F3" w:rsidRDefault="003B4763">
      <w:pPr>
        <w:spacing w:line="360" w:lineRule="auto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附件：</w:t>
      </w:r>
    </w:p>
    <w:p w:rsidR="00C645F3" w:rsidRDefault="003B4763">
      <w:pPr>
        <w:spacing w:line="360" w:lineRule="auto"/>
        <w:ind w:rightChars="43" w:right="9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介  绍  信</w:t>
      </w:r>
    </w:p>
    <w:p w:rsidR="008017D8" w:rsidRDefault="008017D8" w:rsidP="008017D8">
      <w:pPr>
        <w:pStyle w:val="a3"/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C645F3" w:rsidRPr="008017D8" w:rsidRDefault="003B4763" w:rsidP="00DA32CF">
      <w:pPr>
        <w:pStyle w:val="a3"/>
        <w:adjustRightInd w:val="0"/>
        <w:snapToGrid w:val="0"/>
        <w:spacing w:line="360" w:lineRule="auto"/>
        <w:ind w:firstLineChars="250" w:firstLine="750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 w:rsidRPr="008017D8">
        <w:rPr>
          <w:rFonts w:ascii="黑体" w:eastAsia="黑体" w:hAnsi="黑体" w:cs="仿宋_GB2312" w:hint="eastAsia"/>
          <w:sz w:val="30"/>
          <w:szCs w:val="30"/>
        </w:rPr>
        <w:t>兹介绍我单位</w:t>
      </w:r>
      <w:r w:rsidR="008017D8" w:rsidRPr="008017D8">
        <w:rPr>
          <w:rFonts w:ascii="黑体" w:eastAsia="黑体" w:hAnsi="黑体" w:cs="仿宋_GB2312" w:hint="eastAsia"/>
          <w:b/>
          <w:sz w:val="30"/>
          <w:szCs w:val="30"/>
          <w:u w:val="single"/>
        </w:rPr>
        <w:t xml:space="preserve"> </w:t>
      </w:r>
      <w:r w:rsidR="00042AB4">
        <w:rPr>
          <w:rFonts w:ascii="黑体" w:eastAsia="黑体" w:hAnsi="黑体" w:cs="仿宋_GB2312" w:hint="eastAsia"/>
          <w:b/>
          <w:sz w:val="30"/>
          <w:szCs w:val="30"/>
          <w:u w:val="single"/>
        </w:rPr>
        <w:t xml:space="preserve">    </w:t>
      </w:r>
      <w:r w:rsidRPr="008017D8">
        <w:rPr>
          <w:rFonts w:ascii="黑体" w:eastAsia="黑体" w:hAnsi="黑体" w:cs="仿宋_GB2312" w:hint="eastAsia"/>
          <w:sz w:val="30"/>
          <w:szCs w:val="30"/>
        </w:rPr>
        <w:t>同志赴贵单位办理</w:t>
      </w:r>
      <w:r w:rsidR="00DA32CF">
        <w:rPr>
          <w:rFonts w:ascii="黑体" w:eastAsia="黑体" w:hAnsi="黑体" w:cs="仿宋_GB2312" w:hint="eastAsia"/>
          <w:sz w:val="30"/>
          <w:szCs w:val="30"/>
          <w:u w:val="single"/>
        </w:rPr>
        <w:t xml:space="preserve">               </w:t>
      </w:r>
      <w:r w:rsidR="00186194" w:rsidRPr="00186194">
        <w:rPr>
          <w:rFonts w:ascii="黑体" w:eastAsia="黑体" w:hAnsi="黑体" w:cs="仿宋_GB2312" w:hint="eastAsia"/>
          <w:sz w:val="30"/>
          <w:szCs w:val="30"/>
        </w:rPr>
        <w:t>项目</w:t>
      </w:r>
      <w:r w:rsidRPr="008017D8">
        <w:rPr>
          <w:rFonts w:ascii="黑体" w:eastAsia="黑体" w:hAnsi="黑体" w:cs="仿宋_GB2312" w:hint="eastAsia"/>
          <w:sz w:val="30"/>
          <w:szCs w:val="30"/>
        </w:rPr>
        <w:t>编号:</w:t>
      </w:r>
      <w:r w:rsidR="00DA32CF">
        <w:rPr>
          <w:rFonts w:ascii="黑体" w:eastAsia="黑体" w:hAnsi="黑体" w:cs="仿宋_GB2312" w:hint="eastAsia"/>
          <w:sz w:val="30"/>
          <w:szCs w:val="30"/>
        </w:rPr>
        <w:t xml:space="preserve">      </w:t>
      </w:r>
      <w:r w:rsidRPr="008017D8">
        <w:rPr>
          <w:rFonts w:ascii="黑体" w:eastAsia="黑体" w:hAnsi="黑体" w:cs="仿宋_GB2312" w:hint="eastAsia"/>
          <w:sz w:val="30"/>
          <w:szCs w:val="30"/>
        </w:rPr>
        <w:t>），领取采购文件相关事宜，请贵单位予以办理。由此产生的法律责任由本单位承担。</w:t>
      </w:r>
    </w:p>
    <w:p w:rsidR="00AD0CC0" w:rsidRDefault="003B4763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14C1D">
        <w:rPr>
          <w:rFonts w:ascii="黑体" w:eastAsia="黑体" w:hAnsi="黑体" w:cs="仿宋_GB2312" w:hint="eastAsia"/>
          <w:sz w:val="32"/>
          <w:szCs w:val="32"/>
        </w:rPr>
        <w:t>领取人姓名：</w:t>
      </w:r>
    </w:p>
    <w:p w:rsidR="00C645F3" w:rsidRPr="00114C1D" w:rsidRDefault="003B4763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14C1D">
        <w:rPr>
          <w:rFonts w:ascii="黑体" w:eastAsia="黑体" w:hAnsi="黑体" w:cs="仿宋_GB2312" w:hint="eastAsia"/>
          <w:sz w:val="32"/>
          <w:szCs w:val="32"/>
        </w:rPr>
        <w:t>领取人身份证号：</w:t>
      </w:r>
    </w:p>
    <w:p w:rsidR="00C645F3" w:rsidRPr="00114C1D" w:rsidRDefault="003B4763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14C1D">
        <w:rPr>
          <w:rFonts w:ascii="黑体" w:eastAsia="黑体" w:hAnsi="黑体" w:cs="仿宋_GB2312" w:hint="eastAsia"/>
          <w:sz w:val="32"/>
          <w:szCs w:val="32"/>
        </w:rPr>
        <w:t>领取人联系电话：</w:t>
      </w:r>
      <w:r w:rsidR="00D61C6D" w:rsidRPr="00114C1D">
        <w:rPr>
          <w:rFonts w:ascii="黑体" w:eastAsia="黑体" w:hAnsi="黑体" w:cs="仿宋_GB2312"/>
          <w:sz w:val="32"/>
          <w:szCs w:val="32"/>
        </w:rPr>
        <w:t xml:space="preserve"> </w:t>
      </w:r>
    </w:p>
    <w:p w:rsidR="00C645F3" w:rsidRPr="00114C1D" w:rsidRDefault="003B4763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14C1D">
        <w:rPr>
          <w:rFonts w:ascii="黑体" w:eastAsia="黑体" w:hAnsi="黑体" w:cs="仿宋_GB2312" w:hint="eastAsia"/>
          <w:sz w:val="32"/>
          <w:szCs w:val="32"/>
        </w:rPr>
        <w:t>领取人电子邮箱：</w:t>
      </w:r>
      <w:r w:rsidR="00516FA1">
        <w:rPr>
          <w:rFonts w:ascii="黑体" w:eastAsia="黑体" w:hAnsi="黑体" w:cs="仿宋_GB2312" w:hint="eastAsia"/>
          <w:sz w:val="32"/>
          <w:szCs w:val="32"/>
        </w:rPr>
        <w:t xml:space="preserve"> </w:t>
      </w:r>
    </w:p>
    <w:p w:rsidR="00C645F3" w:rsidRDefault="003B4763">
      <w:pPr>
        <w:pStyle w:val="a3"/>
        <w:spacing w:line="360" w:lineRule="auto"/>
        <w:jc w:val="center"/>
        <w:rPr>
          <w:rFonts w:hAnsi="宋体"/>
          <w:sz w:val="24"/>
        </w:rPr>
      </w:pPr>
      <w:r>
        <w:rPr>
          <w:rFonts w:hAnsi="宋体" w:hint="eastAsia"/>
          <w:sz w:val="24"/>
        </w:rPr>
        <w:t>领取人身份证复印件</w:t>
      </w:r>
    </w:p>
    <w:tbl>
      <w:tblPr>
        <w:tblW w:w="8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8"/>
        <w:gridCol w:w="4048"/>
      </w:tblGrid>
      <w:tr w:rsidR="00C645F3" w:rsidTr="00212648">
        <w:trPr>
          <w:cantSplit/>
          <w:trHeight w:val="2938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5F3" w:rsidRDefault="00C645F3">
            <w:pPr>
              <w:pStyle w:val="a3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5F3" w:rsidRDefault="00C645F3">
            <w:pPr>
              <w:pStyle w:val="a3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</w:tr>
    </w:tbl>
    <w:p w:rsidR="00C645F3" w:rsidRDefault="003B4763" w:rsidP="00D0334C">
      <w:pPr>
        <w:spacing w:line="360" w:lineRule="auto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AD0CC0">
        <w:rPr>
          <w:rFonts w:ascii="仿宋_GB2312" w:eastAsia="仿宋_GB2312" w:hAnsi="仿宋_GB2312" w:cs="仿宋_GB2312" w:hint="eastAsia"/>
          <w:sz w:val="32"/>
          <w:szCs w:val="32"/>
        </w:rPr>
        <w:t>名称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 （公章）         </w:t>
      </w:r>
    </w:p>
    <w:p w:rsidR="00C645F3" w:rsidRDefault="00AD0CC0">
      <w:pPr>
        <w:spacing w:line="360" w:lineRule="auto"/>
        <w:ind w:firstLineChars="200" w:firstLine="640"/>
        <w:rPr>
          <w:rFonts w:ascii="宋体" w:hAnsi="宋体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 w:rsidR="003B476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A7467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6D0D4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B6746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B4763">
        <w:rPr>
          <w:rFonts w:ascii="仿宋_GB2312" w:eastAsia="仿宋_GB2312" w:hAnsi="仿宋_GB2312" w:cs="仿宋_GB2312" w:hint="eastAsia"/>
          <w:sz w:val="32"/>
          <w:szCs w:val="32"/>
        </w:rPr>
        <w:t xml:space="preserve"> 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B4763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B476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645F3" w:rsidSect="00C645F3">
      <w:headerReference w:type="default" r:id="rId7"/>
      <w:pgSz w:w="11906" w:h="16838"/>
      <w:pgMar w:top="2438" w:right="1797" w:bottom="170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E47" w:rsidRDefault="00123E47" w:rsidP="00C645F3">
      <w:pPr>
        <w:spacing w:line="240" w:lineRule="auto"/>
      </w:pPr>
      <w:r>
        <w:separator/>
      </w:r>
    </w:p>
  </w:endnote>
  <w:endnote w:type="continuationSeparator" w:id="1">
    <w:p w:rsidR="00123E47" w:rsidRDefault="00123E47" w:rsidP="00C64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E47" w:rsidRDefault="00123E47" w:rsidP="00C645F3">
      <w:pPr>
        <w:spacing w:line="240" w:lineRule="auto"/>
      </w:pPr>
      <w:r>
        <w:separator/>
      </w:r>
    </w:p>
  </w:footnote>
  <w:footnote w:type="continuationSeparator" w:id="1">
    <w:p w:rsidR="00123E47" w:rsidRDefault="00123E47" w:rsidP="00C645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F3" w:rsidRDefault="00C645F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367F99"/>
    <w:rsid w:val="000325D3"/>
    <w:rsid w:val="00042AB4"/>
    <w:rsid w:val="00045A55"/>
    <w:rsid w:val="0009657A"/>
    <w:rsid w:val="000B3E83"/>
    <w:rsid w:val="000D71D6"/>
    <w:rsid w:val="00102DBC"/>
    <w:rsid w:val="00114C1D"/>
    <w:rsid w:val="00123E47"/>
    <w:rsid w:val="00186194"/>
    <w:rsid w:val="001C06BC"/>
    <w:rsid w:val="001E6105"/>
    <w:rsid w:val="00212648"/>
    <w:rsid w:val="00237F36"/>
    <w:rsid w:val="002A6F8D"/>
    <w:rsid w:val="002B1DB8"/>
    <w:rsid w:val="0032767D"/>
    <w:rsid w:val="0038325C"/>
    <w:rsid w:val="00396CA3"/>
    <w:rsid w:val="003B4763"/>
    <w:rsid w:val="004078C5"/>
    <w:rsid w:val="00451D74"/>
    <w:rsid w:val="004C23CE"/>
    <w:rsid w:val="004D3C17"/>
    <w:rsid w:val="004F0858"/>
    <w:rsid w:val="00515CB5"/>
    <w:rsid w:val="00516FA1"/>
    <w:rsid w:val="0053461D"/>
    <w:rsid w:val="00541215"/>
    <w:rsid w:val="005452FD"/>
    <w:rsid w:val="005A1176"/>
    <w:rsid w:val="00602359"/>
    <w:rsid w:val="00617615"/>
    <w:rsid w:val="006318B8"/>
    <w:rsid w:val="0064480D"/>
    <w:rsid w:val="00650A57"/>
    <w:rsid w:val="0065487A"/>
    <w:rsid w:val="00690AD3"/>
    <w:rsid w:val="00697F8B"/>
    <w:rsid w:val="006B2D80"/>
    <w:rsid w:val="006D0D40"/>
    <w:rsid w:val="006D67CA"/>
    <w:rsid w:val="006E6C27"/>
    <w:rsid w:val="00710A18"/>
    <w:rsid w:val="007848DC"/>
    <w:rsid w:val="007861AC"/>
    <w:rsid w:val="007A7467"/>
    <w:rsid w:val="007D3792"/>
    <w:rsid w:val="008017D8"/>
    <w:rsid w:val="00812B87"/>
    <w:rsid w:val="0082311F"/>
    <w:rsid w:val="00825CC6"/>
    <w:rsid w:val="00895471"/>
    <w:rsid w:val="008B21FC"/>
    <w:rsid w:val="008B2D89"/>
    <w:rsid w:val="008B3D68"/>
    <w:rsid w:val="008C40A0"/>
    <w:rsid w:val="008D7BF1"/>
    <w:rsid w:val="008E57F9"/>
    <w:rsid w:val="00903992"/>
    <w:rsid w:val="00994398"/>
    <w:rsid w:val="009B4A35"/>
    <w:rsid w:val="009C0BF4"/>
    <w:rsid w:val="00A13021"/>
    <w:rsid w:val="00AD0CC0"/>
    <w:rsid w:val="00B400A5"/>
    <w:rsid w:val="00B50369"/>
    <w:rsid w:val="00B600C5"/>
    <w:rsid w:val="00B67462"/>
    <w:rsid w:val="00BD2DF1"/>
    <w:rsid w:val="00C260A3"/>
    <w:rsid w:val="00C406E9"/>
    <w:rsid w:val="00C6047A"/>
    <w:rsid w:val="00C645F3"/>
    <w:rsid w:val="00C87107"/>
    <w:rsid w:val="00CE49A8"/>
    <w:rsid w:val="00D0334C"/>
    <w:rsid w:val="00D41262"/>
    <w:rsid w:val="00D4205D"/>
    <w:rsid w:val="00D51157"/>
    <w:rsid w:val="00D61C6D"/>
    <w:rsid w:val="00DA32CF"/>
    <w:rsid w:val="00DC4215"/>
    <w:rsid w:val="00E64280"/>
    <w:rsid w:val="00EC52D1"/>
    <w:rsid w:val="00F14460"/>
    <w:rsid w:val="00F25BD4"/>
    <w:rsid w:val="00F33A62"/>
    <w:rsid w:val="00F53335"/>
    <w:rsid w:val="15367F99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F3"/>
    <w:pPr>
      <w:widowControl w:val="0"/>
      <w:spacing w:line="324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C645F3"/>
    <w:pPr>
      <w:spacing w:line="240" w:lineRule="auto"/>
    </w:pPr>
    <w:rPr>
      <w:rFonts w:ascii="宋体" w:hAnsi="Courier New"/>
      <w:szCs w:val="20"/>
    </w:rPr>
  </w:style>
  <w:style w:type="paragraph" w:styleId="a4">
    <w:name w:val="footer"/>
    <w:basedOn w:val="a"/>
    <w:rsid w:val="00C645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C6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paragraph" w:styleId="a6">
    <w:name w:val="Balloon Text"/>
    <w:basedOn w:val="a"/>
    <w:link w:val="Char"/>
    <w:rsid w:val="0021264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212648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D0334C"/>
    <w:pPr>
      <w:ind w:leftChars="2500" w:left="100"/>
    </w:pPr>
  </w:style>
  <w:style w:type="character" w:customStyle="1" w:styleId="Char0">
    <w:name w:val="日期 Char"/>
    <w:basedOn w:val="a0"/>
    <w:link w:val="a7"/>
    <w:rsid w:val="00D0334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工作中......</dc:creator>
  <cp:lastModifiedBy>Windows User</cp:lastModifiedBy>
  <cp:revision>6</cp:revision>
  <cp:lastPrinted>2019-10-10T01:07:00Z</cp:lastPrinted>
  <dcterms:created xsi:type="dcterms:W3CDTF">2019-10-17T06:28:00Z</dcterms:created>
  <dcterms:modified xsi:type="dcterms:W3CDTF">2022-02-08T07:53:00Z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